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企业参展申请表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tbl>
      <w:tblPr>
        <w:tblStyle w:val="18"/>
        <w:tblW w:w="9229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6"/>
        <w:gridCol w:w="1171"/>
        <w:gridCol w:w="1543"/>
        <w:gridCol w:w="1260"/>
        <w:gridCol w:w="983"/>
        <w:gridCol w:w="110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境外展会名称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参展企业名称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企业统一社会信用代码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29" w:type="dxa"/>
            <w:gridSpan w:val="8"/>
            <w:noWrap w:val="0"/>
            <w:vAlign w:val="center"/>
          </w:tcPr>
          <w:p>
            <w:pPr>
              <w:pStyle w:val="2"/>
              <w:jc w:val="left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注：</w:t>
            </w:r>
          </w:p>
          <w:p>
            <w:pPr>
              <w:pStyle w:val="2"/>
              <w:jc w:val="left"/>
              <w:rPr>
                <w:rFonts w:hint="default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请按照“拟参加展会名称+企业名称”格式命名此文件,并将盖章版及Word版申请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表发送至邮箱：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instrText xml:space="preserve"> HYPERLINK "mailto:fipcpublicity@163.com" </w:instrTex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fipcpublicity@163.com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end"/>
            </w:r>
          </w:p>
        </w:tc>
      </w:tr>
    </w:tbl>
    <w:p>
      <w:pPr>
        <w:pStyle w:val="2"/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86" w:right="1701" w:bottom="1219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418" w:wrap="around" w:vAnchor="text" w:hAnchor="margin" w:xAlign="outside" w:y="1"/>
      <w:jc w:val="center"/>
      <w:rPr>
        <w:rStyle w:val="21"/>
        <w:rFonts w:hint="eastAsia"/>
        <w:sz w:val="28"/>
        <w:szCs w:val="28"/>
      </w:rPr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46852"/>
    <w:rsid w:val="00010730"/>
    <w:rsid w:val="000146D5"/>
    <w:rsid w:val="000165FF"/>
    <w:rsid w:val="0002034A"/>
    <w:rsid w:val="00024727"/>
    <w:rsid w:val="00031A6C"/>
    <w:rsid w:val="00032F6D"/>
    <w:rsid w:val="0004081C"/>
    <w:rsid w:val="00041144"/>
    <w:rsid w:val="00046BBB"/>
    <w:rsid w:val="00053D9A"/>
    <w:rsid w:val="000617FD"/>
    <w:rsid w:val="00074E3B"/>
    <w:rsid w:val="00085EC2"/>
    <w:rsid w:val="000921BE"/>
    <w:rsid w:val="000B2294"/>
    <w:rsid w:val="000B4099"/>
    <w:rsid w:val="000B5DE1"/>
    <w:rsid w:val="000B75CE"/>
    <w:rsid w:val="000C4129"/>
    <w:rsid w:val="000C4BAA"/>
    <w:rsid w:val="000C6613"/>
    <w:rsid w:val="000D5926"/>
    <w:rsid w:val="000D5C77"/>
    <w:rsid w:val="000F6BA2"/>
    <w:rsid w:val="00104348"/>
    <w:rsid w:val="00106E44"/>
    <w:rsid w:val="001130A3"/>
    <w:rsid w:val="00122524"/>
    <w:rsid w:val="00142EB2"/>
    <w:rsid w:val="00143FAD"/>
    <w:rsid w:val="00146785"/>
    <w:rsid w:val="00150366"/>
    <w:rsid w:val="00154215"/>
    <w:rsid w:val="00156400"/>
    <w:rsid w:val="0015717B"/>
    <w:rsid w:val="00157D20"/>
    <w:rsid w:val="00162461"/>
    <w:rsid w:val="00163F96"/>
    <w:rsid w:val="00166F6E"/>
    <w:rsid w:val="00176D37"/>
    <w:rsid w:val="00181B52"/>
    <w:rsid w:val="00187204"/>
    <w:rsid w:val="00187DEA"/>
    <w:rsid w:val="0019406F"/>
    <w:rsid w:val="00196C54"/>
    <w:rsid w:val="001A2F3B"/>
    <w:rsid w:val="001B31B4"/>
    <w:rsid w:val="001C6F76"/>
    <w:rsid w:val="001D3330"/>
    <w:rsid w:val="001E04A7"/>
    <w:rsid w:val="001F153A"/>
    <w:rsid w:val="00206B25"/>
    <w:rsid w:val="00210A50"/>
    <w:rsid w:val="00221AB7"/>
    <w:rsid w:val="002237AF"/>
    <w:rsid w:val="002262D3"/>
    <w:rsid w:val="00227280"/>
    <w:rsid w:val="00241C75"/>
    <w:rsid w:val="00245D9C"/>
    <w:rsid w:val="00255167"/>
    <w:rsid w:val="0027110A"/>
    <w:rsid w:val="0027184E"/>
    <w:rsid w:val="00276D9B"/>
    <w:rsid w:val="002866A5"/>
    <w:rsid w:val="00292991"/>
    <w:rsid w:val="0029529E"/>
    <w:rsid w:val="00296A53"/>
    <w:rsid w:val="002B45A8"/>
    <w:rsid w:val="002C01CC"/>
    <w:rsid w:val="002D5406"/>
    <w:rsid w:val="002E09C0"/>
    <w:rsid w:val="002F24F6"/>
    <w:rsid w:val="002F641D"/>
    <w:rsid w:val="003044E6"/>
    <w:rsid w:val="00304A17"/>
    <w:rsid w:val="003230AA"/>
    <w:rsid w:val="00352F1B"/>
    <w:rsid w:val="00362E4D"/>
    <w:rsid w:val="00380BC7"/>
    <w:rsid w:val="003827BC"/>
    <w:rsid w:val="00385423"/>
    <w:rsid w:val="0039184F"/>
    <w:rsid w:val="0039223F"/>
    <w:rsid w:val="00397146"/>
    <w:rsid w:val="003A00B6"/>
    <w:rsid w:val="003A43E4"/>
    <w:rsid w:val="003A7797"/>
    <w:rsid w:val="003B14CA"/>
    <w:rsid w:val="003B337A"/>
    <w:rsid w:val="003B52AF"/>
    <w:rsid w:val="003C34C8"/>
    <w:rsid w:val="003F7A11"/>
    <w:rsid w:val="00416B37"/>
    <w:rsid w:val="004219ED"/>
    <w:rsid w:val="00422722"/>
    <w:rsid w:val="00424C1F"/>
    <w:rsid w:val="0043069B"/>
    <w:rsid w:val="004334BE"/>
    <w:rsid w:val="00435235"/>
    <w:rsid w:val="0044315A"/>
    <w:rsid w:val="00457084"/>
    <w:rsid w:val="004570FB"/>
    <w:rsid w:val="0047233D"/>
    <w:rsid w:val="004912C0"/>
    <w:rsid w:val="004A19A6"/>
    <w:rsid w:val="004A1A2C"/>
    <w:rsid w:val="004B7839"/>
    <w:rsid w:val="004C3506"/>
    <w:rsid w:val="004C3D4A"/>
    <w:rsid w:val="004E70E7"/>
    <w:rsid w:val="004F0799"/>
    <w:rsid w:val="004F4667"/>
    <w:rsid w:val="00515EE2"/>
    <w:rsid w:val="00521DAC"/>
    <w:rsid w:val="00527AB0"/>
    <w:rsid w:val="005469CE"/>
    <w:rsid w:val="00546DB0"/>
    <w:rsid w:val="005472D6"/>
    <w:rsid w:val="005509C7"/>
    <w:rsid w:val="005957B6"/>
    <w:rsid w:val="005A3312"/>
    <w:rsid w:val="005A56C2"/>
    <w:rsid w:val="005B356B"/>
    <w:rsid w:val="005C67F3"/>
    <w:rsid w:val="005D0822"/>
    <w:rsid w:val="005D28EC"/>
    <w:rsid w:val="005F6018"/>
    <w:rsid w:val="006078EF"/>
    <w:rsid w:val="00610C1A"/>
    <w:rsid w:val="00615F7F"/>
    <w:rsid w:val="00635927"/>
    <w:rsid w:val="00680967"/>
    <w:rsid w:val="00686968"/>
    <w:rsid w:val="00692A10"/>
    <w:rsid w:val="006B4056"/>
    <w:rsid w:val="006C52BC"/>
    <w:rsid w:val="006D3E4B"/>
    <w:rsid w:val="006F1961"/>
    <w:rsid w:val="006F374F"/>
    <w:rsid w:val="00702109"/>
    <w:rsid w:val="00705CD7"/>
    <w:rsid w:val="00721FB2"/>
    <w:rsid w:val="00725036"/>
    <w:rsid w:val="00726492"/>
    <w:rsid w:val="00750793"/>
    <w:rsid w:val="007530C9"/>
    <w:rsid w:val="0077678F"/>
    <w:rsid w:val="007812FE"/>
    <w:rsid w:val="0079364B"/>
    <w:rsid w:val="007A0DCE"/>
    <w:rsid w:val="007B20EA"/>
    <w:rsid w:val="007C5004"/>
    <w:rsid w:val="007D080D"/>
    <w:rsid w:val="007E2F3E"/>
    <w:rsid w:val="007F20E3"/>
    <w:rsid w:val="007F54CF"/>
    <w:rsid w:val="00822B96"/>
    <w:rsid w:val="0083731B"/>
    <w:rsid w:val="00852709"/>
    <w:rsid w:val="00865E10"/>
    <w:rsid w:val="0086676A"/>
    <w:rsid w:val="00894966"/>
    <w:rsid w:val="00894E72"/>
    <w:rsid w:val="00897385"/>
    <w:rsid w:val="008978D0"/>
    <w:rsid w:val="008A2C23"/>
    <w:rsid w:val="008A5314"/>
    <w:rsid w:val="008A637E"/>
    <w:rsid w:val="008B12FC"/>
    <w:rsid w:val="008B7973"/>
    <w:rsid w:val="008C12C9"/>
    <w:rsid w:val="008C6D72"/>
    <w:rsid w:val="008C712E"/>
    <w:rsid w:val="008D6740"/>
    <w:rsid w:val="008E01F9"/>
    <w:rsid w:val="008E1AC8"/>
    <w:rsid w:val="008E313B"/>
    <w:rsid w:val="008E7152"/>
    <w:rsid w:val="008E750B"/>
    <w:rsid w:val="008F7B31"/>
    <w:rsid w:val="00906DD2"/>
    <w:rsid w:val="00910DE1"/>
    <w:rsid w:val="00913930"/>
    <w:rsid w:val="00921CB7"/>
    <w:rsid w:val="0092532E"/>
    <w:rsid w:val="009276B7"/>
    <w:rsid w:val="00931706"/>
    <w:rsid w:val="009346DB"/>
    <w:rsid w:val="00950F32"/>
    <w:rsid w:val="00965D60"/>
    <w:rsid w:val="0097644F"/>
    <w:rsid w:val="009765A5"/>
    <w:rsid w:val="00982531"/>
    <w:rsid w:val="00996D67"/>
    <w:rsid w:val="009C10B1"/>
    <w:rsid w:val="009E14A6"/>
    <w:rsid w:val="009F3BF9"/>
    <w:rsid w:val="00A0078C"/>
    <w:rsid w:val="00A044BB"/>
    <w:rsid w:val="00A05030"/>
    <w:rsid w:val="00A15D3F"/>
    <w:rsid w:val="00A211E1"/>
    <w:rsid w:val="00A24E8D"/>
    <w:rsid w:val="00A44914"/>
    <w:rsid w:val="00A47AF0"/>
    <w:rsid w:val="00A73B42"/>
    <w:rsid w:val="00A859E2"/>
    <w:rsid w:val="00A91096"/>
    <w:rsid w:val="00A9326B"/>
    <w:rsid w:val="00AA2824"/>
    <w:rsid w:val="00AA5850"/>
    <w:rsid w:val="00AA740F"/>
    <w:rsid w:val="00AA7C96"/>
    <w:rsid w:val="00AC35B1"/>
    <w:rsid w:val="00AC3BE1"/>
    <w:rsid w:val="00AC4D7D"/>
    <w:rsid w:val="00AC51AB"/>
    <w:rsid w:val="00AC6294"/>
    <w:rsid w:val="00AD3494"/>
    <w:rsid w:val="00AE0487"/>
    <w:rsid w:val="00AF6171"/>
    <w:rsid w:val="00AF63BB"/>
    <w:rsid w:val="00AF677E"/>
    <w:rsid w:val="00B03364"/>
    <w:rsid w:val="00B1072B"/>
    <w:rsid w:val="00B21E72"/>
    <w:rsid w:val="00B22A9B"/>
    <w:rsid w:val="00B309CA"/>
    <w:rsid w:val="00B3193D"/>
    <w:rsid w:val="00B42DB1"/>
    <w:rsid w:val="00B47FB4"/>
    <w:rsid w:val="00B63123"/>
    <w:rsid w:val="00B714C2"/>
    <w:rsid w:val="00B86D2C"/>
    <w:rsid w:val="00B902F4"/>
    <w:rsid w:val="00BA074D"/>
    <w:rsid w:val="00BB718C"/>
    <w:rsid w:val="00BD0A27"/>
    <w:rsid w:val="00BD2F6C"/>
    <w:rsid w:val="00BD3D67"/>
    <w:rsid w:val="00BD6B97"/>
    <w:rsid w:val="00BF6618"/>
    <w:rsid w:val="00BF74E6"/>
    <w:rsid w:val="00C0112F"/>
    <w:rsid w:val="00C06E93"/>
    <w:rsid w:val="00C111A3"/>
    <w:rsid w:val="00C11C90"/>
    <w:rsid w:val="00C20D9E"/>
    <w:rsid w:val="00C21F14"/>
    <w:rsid w:val="00C277D2"/>
    <w:rsid w:val="00C341FB"/>
    <w:rsid w:val="00C56645"/>
    <w:rsid w:val="00C62573"/>
    <w:rsid w:val="00C639F8"/>
    <w:rsid w:val="00C67A8C"/>
    <w:rsid w:val="00C67B87"/>
    <w:rsid w:val="00C73229"/>
    <w:rsid w:val="00C80828"/>
    <w:rsid w:val="00C94F1C"/>
    <w:rsid w:val="00CA206C"/>
    <w:rsid w:val="00CA703F"/>
    <w:rsid w:val="00CB302F"/>
    <w:rsid w:val="00CB5037"/>
    <w:rsid w:val="00CB72AF"/>
    <w:rsid w:val="00CC0974"/>
    <w:rsid w:val="00CC0F02"/>
    <w:rsid w:val="00CD4BD8"/>
    <w:rsid w:val="00CD75C7"/>
    <w:rsid w:val="00CE24FD"/>
    <w:rsid w:val="00CE677D"/>
    <w:rsid w:val="00CF15D8"/>
    <w:rsid w:val="00CF351E"/>
    <w:rsid w:val="00CF7D9F"/>
    <w:rsid w:val="00D00541"/>
    <w:rsid w:val="00D05E19"/>
    <w:rsid w:val="00D12177"/>
    <w:rsid w:val="00D16E3D"/>
    <w:rsid w:val="00D17EA1"/>
    <w:rsid w:val="00D45152"/>
    <w:rsid w:val="00D67CEC"/>
    <w:rsid w:val="00D77E35"/>
    <w:rsid w:val="00D8451F"/>
    <w:rsid w:val="00D90CAE"/>
    <w:rsid w:val="00DC28A4"/>
    <w:rsid w:val="00DE2225"/>
    <w:rsid w:val="00DE3409"/>
    <w:rsid w:val="00DF73D9"/>
    <w:rsid w:val="00E164F5"/>
    <w:rsid w:val="00E45727"/>
    <w:rsid w:val="00E47374"/>
    <w:rsid w:val="00E50261"/>
    <w:rsid w:val="00E57CDF"/>
    <w:rsid w:val="00E738E7"/>
    <w:rsid w:val="00E759D9"/>
    <w:rsid w:val="00E760D7"/>
    <w:rsid w:val="00E76747"/>
    <w:rsid w:val="00EB0A76"/>
    <w:rsid w:val="00EB55B3"/>
    <w:rsid w:val="00EC4A4A"/>
    <w:rsid w:val="00ED1F66"/>
    <w:rsid w:val="00EE5D88"/>
    <w:rsid w:val="00F4169D"/>
    <w:rsid w:val="00F54D5C"/>
    <w:rsid w:val="00F56AFE"/>
    <w:rsid w:val="00F76991"/>
    <w:rsid w:val="00F8515B"/>
    <w:rsid w:val="00F859A6"/>
    <w:rsid w:val="00F93C99"/>
    <w:rsid w:val="00FA16B6"/>
    <w:rsid w:val="00FA56D1"/>
    <w:rsid w:val="00FA67B7"/>
    <w:rsid w:val="00FB7F4A"/>
    <w:rsid w:val="00FC18BB"/>
    <w:rsid w:val="00FC3B12"/>
    <w:rsid w:val="00FC4A14"/>
    <w:rsid w:val="00FE3812"/>
    <w:rsid w:val="00FF779C"/>
    <w:rsid w:val="0338417B"/>
    <w:rsid w:val="04A64068"/>
    <w:rsid w:val="05753827"/>
    <w:rsid w:val="066B6AE5"/>
    <w:rsid w:val="08CC7593"/>
    <w:rsid w:val="0C4243B6"/>
    <w:rsid w:val="0EF101CF"/>
    <w:rsid w:val="127E458F"/>
    <w:rsid w:val="134118D8"/>
    <w:rsid w:val="15905973"/>
    <w:rsid w:val="18623DCC"/>
    <w:rsid w:val="1D9938B3"/>
    <w:rsid w:val="1DDA74A9"/>
    <w:rsid w:val="1F8B07A0"/>
    <w:rsid w:val="22690E37"/>
    <w:rsid w:val="22C9778E"/>
    <w:rsid w:val="24D9439E"/>
    <w:rsid w:val="256477E8"/>
    <w:rsid w:val="259F71AC"/>
    <w:rsid w:val="26545967"/>
    <w:rsid w:val="26F35112"/>
    <w:rsid w:val="273C5437"/>
    <w:rsid w:val="2A7958A6"/>
    <w:rsid w:val="2ACA0BC3"/>
    <w:rsid w:val="2B831305"/>
    <w:rsid w:val="2CC54944"/>
    <w:rsid w:val="2F4E2F81"/>
    <w:rsid w:val="32AC32F6"/>
    <w:rsid w:val="33425206"/>
    <w:rsid w:val="33516DA7"/>
    <w:rsid w:val="33C62A13"/>
    <w:rsid w:val="36022E1B"/>
    <w:rsid w:val="36BB136C"/>
    <w:rsid w:val="387A29F1"/>
    <w:rsid w:val="3B645928"/>
    <w:rsid w:val="3B714AD8"/>
    <w:rsid w:val="3BE467BF"/>
    <w:rsid w:val="3E6E214F"/>
    <w:rsid w:val="3F0A0928"/>
    <w:rsid w:val="3F646D67"/>
    <w:rsid w:val="4159224C"/>
    <w:rsid w:val="418D5447"/>
    <w:rsid w:val="41B26F1C"/>
    <w:rsid w:val="47CD4FA5"/>
    <w:rsid w:val="496E7C1A"/>
    <w:rsid w:val="4AC46852"/>
    <w:rsid w:val="4CA0764B"/>
    <w:rsid w:val="4DDA34DF"/>
    <w:rsid w:val="4F9A0327"/>
    <w:rsid w:val="531B6F67"/>
    <w:rsid w:val="53463FF1"/>
    <w:rsid w:val="55520711"/>
    <w:rsid w:val="559342E4"/>
    <w:rsid w:val="55956CC7"/>
    <w:rsid w:val="575F27D2"/>
    <w:rsid w:val="57910F1E"/>
    <w:rsid w:val="596A1008"/>
    <w:rsid w:val="5A2E61F0"/>
    <w:rsid w:val="5CBF5037"/>
    <w:rsid w:val="5D261B96"/>
    <w:rsid w:val="5DBC7E0D"/>
    <w:rsid w:val="60E4245F"/>
    <w:rsid w:val="619A22C9"/>
    <w:rsid w:val="64372559"/>
    <w:rsid w:val="644328FD"/>
    <w:rsid w:val="65513ADE"/>
    <w:rsid w:val="6680291F"/>
    <w:rsid w:val="67E95B6E"/>
    <w:rsid w:val="69EA6D2C"/>
    <w:rsid w:val="6B08402C"/>
    <w:rsid w:val="6B1E3429"/>
    <w:rsid w:val="6E5410BE"/>
    <w:rsid w:val="6EC44428"/>
    <w:rsid w:val="7325733F"/>
    <w:rsid w:val="752825C4"/>
    <w:rsid w:val="79C760EB"/>
    <w:rsid w:val="7B9A609E"/>
    <w:rsid w:val="7C5D1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6">
    <w:name w:val="Body Text 3"/>
    <w:basedOn w:val="1"/>
    <w:qFormat/>
    <w:uiPriority w:val="0"/>
    <w:pPr>
      <w:spacing w:line="600" w:lineRule="exact"/>
    </w:pPr>
    <w:rPr>
      <w:rFonts w:eastAsia="华康简标题宋"/>
      <w:sz w:val="40"/>
    </w:rPr>
  </w:style>
  <w:style w:type="paragraph" w:styleId="7">
    <w:name w:val="Closing"/>
    <w:basedOn w:val="1"/>
    <w:link w:val="24"/>
    <w:qFormat/>
    <w:uiPriority w:val="0"/>
    <w:pPr>
      <w:ind w:left="100" w:leftChars="2100"/>
    </w:pPr>
    <w:rPr>
      <w:rFonts w:ascii="Calibri" w:hAnsi="Calibri"/>
      <w:szCs w:val="22"/>
    </w:rPr>
  </w:style>
  <w:style w:type="paragraph" w:styleId="8">
    <w:name w:val="Body Text Indent"/>
    <w:basedOn w:val="1"/>
    <w:qFormat/>
    <w:uiPriority w:val="0"/>
    <w:pPr>
      <w:spacing w:line="620" w:lineRule="exact"/>
      <w:ind w:firstLine="620" w:firstLineChars="200"/>
    </w:pPr>
    <w:rPr>
      <w:rFonts w:eastAsia="仿宋_GB2312"/>
      <w:sz w:val="31"/>
    </w:rPr>
  </w:style>
  <w:style w:type="paragraph" w:styleId="9">
    <w:name w:val="Date"/>
    <w:basedOn w:val="1"/>
    <w:next w:val="1"/>
    <w:qFormat/>
    <w:uiPriority w:val="0"/>
    <w:rPr>
      <w:rFonts w:eastAsia="仿宋_GB2312"/>
      <w:sz w:val="31"/>
    </w:rPr>
  </w:style>
  <w:style w:type="paragraph" w:styleId="10">
    <w:name w:val="Body Text Indent 2"/>
    <w:basedOn w:val="1"/>
    <w:qFormat/>
    <w:uiPriority w:val="0"/>
    <w:pPr>
      <w:spacing w:line="600" w:lineRule="exact"/>
      <w:ind w:firstLine="420" w:firstLineChars="200"/>
    </w:pPr>
    <w:rPr>
      <w:rFonts w:eastAsia="仿宋_GB2312"/>
      <w:sz w:val="3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620" w:lineRule="exact"/>
      <w:ind w:firstLine="630"/>
    </w:pPr>
    <w:rPr>
      <w:rFonts w:eastAsia="黑体"/>
      <w:sz w:val="31"/>
      <w:szCs w:val="24"/>
    </w:rPr>
  </w:style>
  <w:style w:type="paragraph" w:styleId="14">
    <w:name w:val="Body Text 2"/>
    <w:basedOn w:val="1"/>
    <w:qFormat/>
    <w:uiPriority w:val="0"/>
    <w:pPr>
      <w:spacing w:line="500" w:lineRule="exact"/>
      <w:jc w:val="center"/>
    </w:pPr>
    <w:rPr>
      <w:rFonts w:eastAsia="华康简标题宋"/>
      <w:sz w:val="4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link w:val="23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3">
    <w:name w:val="标题 Char"/>
    <w:link w:val="16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4">
    <w:name w:val="结束语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5">
    <w:name w:val="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8">
    <w:name w:val=" 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71.100\&#20849;&#20139;&#30446;&#24405;\01&#24037;&#20316;&#27169;&#26495;\&#20419;&#36827;&#20013;&#24515;&#32418;&#22836;&#27169;&#26495;\&#19996;&#22806;&#20419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东外促函.dot</Template>
  <Pages>1</Pages>
  <Words>64</Words>
  <Characters>134</Characters>
  <Lines>1</Lines>
  <Paragraphs>1</Paragraphs>
  <TotalTime>4</TotalTime>
  <ScaleCrop>false</ScaleCrop>
  <LinksUpToDate>false</LinksUpToDate>
  <CharactersWithSpaces>198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2023-07-25T03:41:00Z</dcterms:created>
  <dc:creator>吴奕玥</dc:creator>
  <cp:lastModifiedBy>吴奕玥</cp:lastModifiedBy>
  <cp:lastPrinted>2023-09-05T07:26:00Z</cp:lastPrinted>
  <dcterms:modified xsi:type="dcterms:W3CDTF">2023-09-08T03:44:50Z</dcterms:modified>
  <dc:title>东莞市人民政府口岸办公室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