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17"/>
        <w:tblW w:w="9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42"/>
        <w:gridCol w:w="2670"/>
        <w:gridCol w:w="1739"/>
        <w:gridCol w:w="2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80" w:type="dxa"/>
            <w:gridSpan w:val="5"/>
            <w:tcBorders>
              <w:bottom w:val="thinThickSmallGap" w:color="000000" w:sz="1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6"/>
                <w:szCs w:val="36"/>
              </w:rPr>
              <w:t>出境参展申请表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restart"/>
            <w:tcBorders>
              <w:top w:val="thinThickSmallGap" w:color="000000" w:sz="18" w:space="0"/>
              <w:left w:val="thinThickSmallGap" w:color="000000" w:sz="1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742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thinThickSmallGap" w:color="000000" w:sz="18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ind w:firstLine="281" w:firstLineChars="100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8"/>
                <w:szCs w:val="28"/>
              </w:rPr>
              <w:t>2024年</w:t>
            </w: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香港礼品及赠品展览会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continue"/>
            <w:tcBorders>
              <w:top w:val="single" w:color="000000" w:sz="8" w:space="0"/>
              <w:left w:val="thinThickSmallGap" w:color="000000" w:sz="1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Hong Kong Gifts &amp; Premium Fair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restart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参展企业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continue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restart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地  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continue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网   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9" w:type="dxa"/>
            <w:gridSpan w:val="2"/>
            <w:tcBorders>
              <w:top w:val="double" w:color="000000" w:sz="2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70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____________</w:t>
            </w:r>
          </w:p>
        </w:tc>
        <w:tc>
          <w:tcPr>
            <w:tcW w:w="1739" w:type="dxa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品   牌</w:t>
            </w:r>
          </w:p>
        </w:tc>
        <w:tc>
          <w:tcPr>
            <w:tcW w:w="2902" w:type="dxa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ind w:left="1167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座机电话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2902" w:type="dxa"/>
            <w:tcBorders>
              <w:top w:val="nil"/>
              <w:left w:val="single" w:color="auto" w:sz="4" w:space="0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thinThickSmallGap" w:color="000000" w:sz="18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6" w:space="0"/>
              <w:bottom w:val="double" w:color="auto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80" w:type="dxa"/>
            <w:gridSpan w:val="5"/>
            <w:tcBorders>
              <w:top w:val="double" w:color="auto" w:sz="4" w:space="0"/>
              <w:left w:val="thinThickSmallGap" w:color="000000" w:sz="18" w:space="0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展位申请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申请面积</w:t>
            </w: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   平方米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firstLine="24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展位类型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□标准展位 □空地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restart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展品信息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7" w:type="dxa"/>
            <w:vMerge w:val="continue"/>
            <w:tcBorders>
              <w:top w:val="nil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doub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nil"/>
              <w:bottom w:val="double" w:color="000000" w:sz="2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exact"/>
          <w:jc w:val="center"/>
        </w:trPr>
        <w:tc>
          <w:tcPr>
            <w:tcW w:w="4639" w:type="dxa"/>
            <w:gridSpan w:val="3"/>
            <w:tcBorders>
              <w:top w:val="double" w:color="000000" w:sz="2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             （组展单位确认盖章）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641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thickThinSmallGap" w:color="auto" w:sz="18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参展单位法定代表人意见：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                 （参展单位盖章）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  <w:jc w:val="center"/>
        </w:trPr>
        <w:tc>
          <w:tcPr>
            <w:tcW w:w="9280" w:type="dxa"/>
            <w:gridSpan w:val="5"/>
            <w:tcBorders>
              <w:top w:val="single" w:color="000000" w:sz="4" w:space="0"/>
              <w:left w:val="thinThickSmallGap" w:color="000000" w:sz="18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重要说明：</w:t>
            </w:r>
          </w:p>
          <w:p>
            <w:pPr>
              <w:widowControl/>
              <w:ind w:left="268" w:hanging="268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1. 请参展单位仔细阅读《通知》中的“参展手续”，一经盖章，即表示同意并接受“参展手续”所列各条。组展单位确认盖章后，“参展手续”开始生效；</w:t>
            </w:r>
          </w:p>
          <w:p>
            <w:pPr>
              <w:widowControl/>
              <w:ind w:left="268" w:hanging="268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2. 该表中的信息将用于展位申请、会刊、楣板名称等，请确保所填内容准确，字迹清晰；</w:t>
            </w:r>
          </w:p>
          <w:p>
            <w:pPr>
              <w:widowControl/>
              <w:ind w:left="268" w:hanging="268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3. 该表复印有效。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86" w:right="1701" w:bottom="1219" w:left="1701" w:header="851" w:footer="907" w:gutter="0"/>
      <w:paperSrc w:first="7" w:other="7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418" w:wrap="around" w:vAnchor="text" w:hAnchor="margin" w:xAlign="outside" w:y="1"/>
      <w:jc w:val="center"/>
      <w:rPr>
        <w:rStyle w:val="21"/>
        <w:rFonts w:hint="eastAsia"/>
        <w:sz w:val="28"/>
        <w:szCs w:val="28"/>
      </w:rPr>
    </w:pPr>
    <w:r>
      <w:rPr>
        <w:rStyle w:val="21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>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DNiMDFkYTdmOTAzNzc4NzNmYTE0NDEyNmUwM2EifQ=="/>
  </w:docVars>
  <w:rsids>
    <w:rsidRoot w:val="4AC46852"/>
    <w:rsid w:val="00010730"/>
    <w:rsid w:val="000146D5"/>
    <w:rsid w:val="000165FF"/>
    <w:rsid w:val="0002034A"/>
    <w:rsid w:val="00024727"/>
    <w:rsid w:val="00031A6C"/>
    <w:rsid w:val="00032F6D"/>
    <w:rsid w:val="0004081C"/>
    <w:rsid w:val="00041144"/>
    <w:rsid w:val="00046BBB"/>
    <w:rsid w:val="00053D9A"/>
    <w:rsid w:val="000617FD"/>
    <w:rsid w:val="00074E3B"/>
    <w:rsid w:val="00085EC2"/>
    <w:rsid w:val="000921BE"/>
    <w:rsid w:val="000B2294"/>
    <w:rsid w:val="000B4099"/>
    <w:rsid w:val="000B5DE1"/>
    <w:rsid w:val="000B75CE"/>
    <w:rsid w:val="000C4129"/>
    <w:rsid w:val="000C4BAA"/>
    <w:rsid w:val="000C6613"/>
    <w:rsid w:val="000D5926"/>
    <w:rsid w:val="000D5C77"/>
    <w:rsid w:val="000F6BA2"/>
    <w:rsid w:val="00104348"/>
    <w:rsid w:val="00106E44"/>
    <w:rsid w:val="001130A3"/>
    <w:rsid w:val="00122524"/>
    <w:rsid w:val="00142EB2"/>
    <w:rsid w:val="00143FAD"/>
    <w:rsid w:val="00146785"/>
    <w:rsid w:val="00150366"/>
    <w:rsid w:val="00154215"/>
    <w:rsid w:val="00156400"/>
    <w:rsid w:val="0015717B"/>
    <w:rsid w:val="00157D20"/>
    <w:rsid w:val="00162461"/>
    <w:rsid w:val="00163F96"/>
    <w:rsid w:val="00166F6E"/>
    <w:rsid w:val="00176D37"/>
    <w:rsid w:val="00181B52"/>
    <w:rsid w:val="00187204"/>
    <w:rsid w:val="00187DEA"/>
    <w:rsid w:val="0019406F"/>
    <w:rsid w:val="00196C54"/>
    <w:rsid w:val="001A2F3B"/>
    <w:rsid w:val="001B31B4"/>
    <w:rsid w:val="001C6F76"/>
    <w:rsid w:val="001D3330"/>
    <w:rsid w:val="001E04A7"/>
    <w:rsid w:val="001F153A"/>
    <w:rsid w:val="00206B25"/>
    <w:rsid w:val="00210A50"/>
    <w:rsid w:val="00221AB7"/>
    <w:rsid w:val="002237AF"/>
    <w:rsid w:val="002262D3"/>
    <w:rsid w:val="00227280"/>
    <w:rsid w:val="00241C75"/>
    <w:rsid w:val="00245D9C"/>
    <w:rsid w:val="00255167"/>
    <w:rsid w:val="0027110A"/>
    <w:rsid w:val="0027184E"/>
    <w:rsid w:val="00276D9B"/>
    <w:rsid w:val="002866A5"/>
    <w:rsid w:val="00292991"/>
    <w:rsid w:val="0029529E"/>
    <w:rsid w:val="00296A53"/>
    <w:rsid w:val="002B45A8"/>
    <w:rsid w:val="002C01CC"/>
    <w:rsid w:val="002D5406"/>
    <w:rsid w:val="002E09C0"/>
    <w:rsid w:val="002F24F6"/>
    <w:rsid w:val="002F641D"/>
    <w:rsid w:val="003044E6"/>
    <w:rsid w:val="00304A17"/>
    <w:rsid w:val="003230AA"/>
    <w:rsid w:val="00352F1B"/>
    <w:rsid w:val="00362E4D"/>
    <w:rsid w:val="00380BC7"/>
    <w:rsid w:val="003827BC"/>
    <w:rsid w:val="00385423"/>
    <w:rsid w:val="0039184F"/>
    <w:rsid w:val="0039223F"/>
    <w:rsid w:val="00397146"/>
    <w:rsid w:val="003A00B6"/>
    <w:rsid w:val="003A43E4"/>
    <w:rsid w:val="003A7797"/>
    <w:rsid w:val="003B14CA"/>
    <w:rsid w:val="003B337A"/>
    <w:rsid w:val="003B52AF"/>
    <w:rsid w:val="003C34C8"/>
    <w:rsid w:val="003F7A11"/>
    <w:rsid w:val="00416B37"/>
    <w:rsid w:val="004219ED"/>
    <w:rsid w:val="00422722"/>
    <w:rsid w:val="00424C1F"/>
    <w:rsid w:val="0043069B"/>
    <w:rsid w:val="004334BE"/>
    <w:rsid w:val="00435235"/>
    <w:rsid w:val="0044315A"/>
    <w:rsid w:val="00457084"/>
    <w:rsid w:val="004570FB"/>
    <w:rsid w:val="0047233D"/>
    <w:rsid w:val="004912C0"/>
    <w:rsid w:val="004A19A6"/>
    <w:rsid w:val="004A1A2C"/>
    <w:rsid w:val="004B7839"/>
    <w:rsid w:val="004C3506"/>
    <w:rsid w:val="004C3D4A"/>
    <w:rsid w:val="004E70E7"/>
    <w:rsid w:val="004F0799"/>
    <w:rsid w:val="004F4667"/>
    <w:rsid w:val="00515EE2"/>
    <w:rsid w:val="00521DAC"/>
    <w:rsid w:val="00527AB0"/>
    <w:rsid w:val="005469CE"/>
    <w:rsid w:val="00546DB0"/>
    <w:rsid w:val="005472D6"/>
    <w:rsid w:val="005509C7"/>
    <w:rsid w:val="005957B6"/>
    <w:rsid w:val="005A3312"/>
    <w:rsid w:val="005A56C2"/>
    <w:rsid w:val="005B356B"/>
    <w:rsid w:val="005C67F3"/>
    <w:rsid w:val="005D0822"/>
    <w:rsid w:val="005D28EC"/>
    <w:rsid w:val="005F6018"/>
    <w:rsid w:val="006078EF"/>
    <w:rsid w:val="00610C1A"/>
    <w:rsid w:val="00615F7F"/>
    <w:rsid w:val="00635927"/>
    <w:rsid w:val="00680967"/>
    <w:rsid w:val="00686968"/>
    <w:rsid w:val="00692A10"/>
    <w:rsid w:val="006B4056"/>
    <w:rsid w:val="006C52BC"/>
    <w:rsid w:val="006D3E4B"/>
    <w:rsid w:val="006F1961"/>
    <w:rsid w:val="006F374F"/>
    <w:rsid w:val="00702109"/>
    <w:rsid w:val="00705CD7"/>
    <w:rsid w:val="00721FB2"/>
    <w:rsid w:val="00725036"/>
    <w:rsid w:val="00726492"/>
    <w:rsid w:val="00750793"/>
    <w:rsid w:val="007530C9"/>
    <w:rsid w:val="0077678F"/>
    <w:rsid w:val="007812FE"/>
    <w:rsid w:val="0079364B"/>
    <w:rsid w:val="007A0DCE"/>
    <w:rsid w:val="007B20EA"/>
    <w:rsid w:val="007C5004"/>
    <w:rsid w:val="007D080D"/>
    <w:rsid w:val="007E2F3E"/>
    <w:rsid w:val="007F20E3"/>
    <w:rsid w:val="007F54CF"/>
    <w:rsid w:val="00822B96"/>
    <w:rsid w:val="0083731B"/>
    <w:rsid w:val="00852709"/>
    <w:rsid w:val="00865E10"/>
    <w:rsid w:val="0086676A"/>
    <w:rsid w:val="00894966"/>
    <w:rsid w:val="00894E72"/>
    <w:rsid w:val="00897385"/>
    <w:rsid w:val="008978D0"/>
    <w:rsid w:val="008A2C23"/>
    <w:rsid w:val="008A5314"/>
    <w:rsid w:val="008A637E"/>
    <w:rsid w:val="008B12FC"/>
    <w:rsid w:val="008B7973"/>
    <w:rsid w:val="008C12C9"/>
    <w:rsid w:val="008C6D72"/>
    <w:rsid w:val="008C712E"/>
    <w:rsid w:val="008D6740"/>
    <w:rsid w:val="008E01F9"/>
    <w:rsid w:val="008E1AC8"/>
    <w:rsid w:val="008E313B"/>
    <w:rsid w:val="008E7152"/>
    <w:rsid w:val="008E750B"/>
    <w:rsid w:val="008F7B31"/>
    <w:rsid w:val="00906DD2"/>
    <w:rsid w:val="00910DE1"/>
    <w:rsid w:val="00913930"/>
    <w:rsid w:val="00921CB7"/>
    <w:rsid w:val="0092532E"/>
    <w:rsid w:val="009276B7"/>
    <w:rsid w:val="00931706"/>
    <w:rsid w:val="009346DB"/>
    <w:rsid w:val="00950F32"/>
    <w:rsid w:val="00965D60"/>
    <w:rsid w:val="0097644F"/>
    <w:rsid w:val="009765A5"/>
    <w:rsid w:val="00982531"/>
    <w:rsid w:val="00996D67"/>
    <w:rsid w:val="009C10B1"/>
    <w:rsid w:val="009E14A6"/>
    <w:rsid w:val="009F3BF9"/>
    <w:rsid w:val="00A0078C"/>
    <w:rsid w:val="00A044BB"/>
    <w:rsid w:val="00A05030"/>
    <w:rsid w:val="00A15D3F"/>
    <w:rsid w:val="00A211E1"/>
    <w:rsid w:val="00A24E8D"/>
    <w:rsid w:val="00A44914"/>
    <w:rsid w:val="00A47AF0"/>
    <w:rsid w:val="00A73B42"/>
    <w:rsid w:val="00A859E2"/>
    <w:rsid w:val="00A91096"/>
    <w:rsid w:val="00A9326B"/>
    <w:rsid w:val="00AA2824"/>
    <w:rsid w:val="00AA5850"/>
    <w:rsid w:val="00AA740F"/>
    <w:rsid w:val="00AA7C96"/>
    <w:rsid w:val="00AC35B1"/>
    <w:rsid w:val="00AC3BE1"/>
    <w:rsid w:val="00AC4D7D"/>
    <w:rsid w:val="00AC51AB"/>
    <w:rsid w:val="00AC6294"/>
    <w:rsid w:val="00AD3494"/>
    <w:rsid w:val="00AE0487"/>
    <w:rsid w:val="00AF6171"/>
    <w:rsid w:val="00AF63BB"/>
    <w:rsid w:val="00AF677E"/>
    <w:rsid w:val="00B03364"/>
    <w:rsid w:val="00B1072B"/>
    <w:rsid w:val="00B21E72"/>
    <w:rsid w:val="00B22A9B"/>
    <w:rsid w:val="00B309CA"/>
    <w:rsid w:val="00B3193D"/>
    <w:rsid w:val="00B42DB1"/>
    <w:rsid w:val="00B47FB4"/>
    <w:rsid w:val="00B63123"/>
    <w:rsid w:val="00B714C2"/>
    <w:rsid w:val="00B86D2C"/>
    <w:rsid w:val="00B902F4"/>
    <w:rsid w:val="00BA074D"/>
    <w:rsid w:val="00BB718C"/>
    <w:rsid w:val="00BD0A27"/>
    <w:rsid w:val="00BD2F6C"/>
    <w:rsid w:val="00BD3D67"/>
    <w:rsid w:val="00BD6B97"/>
    <w:rsid w:val="00BF6618"/>
    <w:rsid w:val="00BF74E6"/>
    <w:rsid w:val="00C0112F"/>
    <w:rsid w:val="00C06E93"/>
    <w:rsid w:val="00C111A3"/>
    <w:rsid w:val="00C11C90"/>
    <w:rsid w:val="00C20D9E"/>
    <w:rsid w:val="00C21F14"/>
    <w:rsid w:val="00C277D2"/>
    <w:rsid w:val="00C341FB"/>
    <w:rsid w:val="00C56645"/>
    <w:rsid w:val="00C62573"/>
    <w:rsid w:val="00C639F8"/>
    <w:rsid w:val="00C67A8C"/>
    <w:rsid w:val="00C67B87"/>
    <w:rsid w:val="00C73229"/>
    <w:rsid w:val="00C80828"/>
    <w:rsid w:val="00C94F1C"/>
    <w:rsid w:val="00CA206C"/>
    <w:rsid w:val="00CA703F"/>
    <w:rsid w:val="00CB302F"/>
    <w:rsid w:val="00CB5037"/>
    <w:rsid w:val="00CB72AF"/>
    <w:rsid w:val="00CC0974"/>
    <w:rsid w:val="00CC0F02"/>
    <w:rsid w:val="00CD4BD8"/>
    <w:rsid w:val="00CD75C7"/>
    <w:rsid w:val="00CE24FD"/>
    <w:rsid w:val="00CE677D"/>
    <w:rsid w:val="00CF15D8"/>
    <w:rsid w:val="00CF351E"/>
    <w:rsid w:val="00CF7D9F"/>
    <w:rsid w:val="00D00541"/>
    <w:rsid w:val="00D05E19"/>
    <w:rsid w:val="00D12177"/>
    <w:rsid w:val="00D16E3D"/>
    <w:rsid w:val="00D17EA1"/>
    <w:rsid w:val="00D45152"/>
    <w:rsid w:val="00D67CEC"/>
    <w:rsid w:val="00D77E35"/>
    <w:rsid w:val="00D8451F"/>
    <w:rsid w:val="00D90CAE"/>
    <w:rsid w:val="00DC28A4"/>
    <w:rsid w:val="00DE2225"/>
    <w:rsid w:val="00DE3409"/>
    <w:rsid w:val="00DF73D9"/>
    <w:rsid w:val="00E164F5"/>
    <w:rsid w:val="00E45727"/>
    <w:rsid w:val="00E47374"/>
    <w:rsid w:val="00E50261"/>
    <w:rsid w:val="00E57CDF"/>
    <w:rsid w:val="00E738E7"/>
    <w:rsid w:val="00E759D9"/>
    <w:rsid w:val="00E760D7"/>
    <w:rsid w:val="00E76747"/>
    <w:rsid w:val="00EB0A76"/>
    <w:rsid w:val="00EB55B3"/>
    <w:rsid w:val="00EC4A4A"/>
    <w:rsid w:val="00ED1F66"/>
    <w:rsid w:val="00EE5D88"/>
    <w:rsid w:val="00F4169D"/>
    <w:rsid w:val="00F54D5C"/>
    <w:rsid w:val="00F56AFE"/>
    <w:rsid w:val="00F76991"/>
    <w:rsid w:val="00F8515B"/>
    <w:rsid w:val="00F859A6"/>
    <w:rsid w:val="00F93C99"/>
    <w:rsid w:val="00FA16B6"/>
    <w:rsid w:val="00FA56D1"/>
    <w:rsid w:val="00FA67B7"/>
    <w:rsid w:val="00FB7F4A"/>
    <w:rsid w:val="00FC18BB"/>
    <w:rsid w:val="00FC3B12"/>
    <w:rsid w:val="00FC4A14"/>
    <w:rsid w:val="00FE3812"/>
    <w:rsid w:val="00FF779C"/>
    <w:rsid w:val="0338417B"/>
    <w:rsid w:val="04A64068"/>
    <w:rsid w:val="05753827"/>
    <w:rsid w:val="066B6AE5"/>
    <w:rsid w:val="08CC7593"/>
    <w:rsid w:val="0C4243B6"/>
    <w:rsid w:val="0EF101CF"/>
    <w:rsid w:val="0F8D4BA7"/>
    <w:rsid w:val="127E458F"/>
    <w:rsid w:val="134118D8"/>
    <w:rsid w:val="15905973"/>
    <w:rsid w:val="18623DCC"/>
    <w:rsid w:val="1D9938B3"/>
    <w:rsid w:val="1DDA74A9"/>
    <w:rsid w:val="1F8B07A0"/>
    <w:rsid w:val="22690E37"/>
    <w:rsid w:val="22C9778E"/>
    <w:rsid w:val="24D9439E"/>
    <w:rsid w:val="256477E8"/>
    <w:rsid w:val="259F71AC"/>
    <w:rsid w:val="26545967"/>
    <w:rsid w:val="26F35112"/>
    <w:rsid w:val="273C5437"/>
    <w:rsid w:val="2A7958A6"/>
    <w:rsid w:val="2ACA0BC3"/>
    <w:rsid w:val="2B831305"/>
    <w:rsid w:val="2CC54944"/>
    <w:rsid w:val="2F4E2F81"/>
    <w:rsid w:val="32AC32F6"/>
    <w:rsid w:val="33425206"/>
    <w:rsid w:val="33516DA7"/>
    <w:rsid w:val="33C62A13"/>
    <w:rsid w:val="36022E1B"/>
    <w:rsid w:val="36BB136C"/>
    <w:rsid w:val="387A29F1"/>
    <w:rsid w:val="3B645928"/>
    <w:rsid w:val="3B714AD8"/>
    <w:rsid w:val="3BE467BF"/>
    <w:rsid w:val="3E6E214F"/>
    <w:rsid w:val="3F0A0928"/>
    <w:rsid w:val="3F646D67"/>
    <w:rsid w:val="4159224C"/>
    <w:rsid w:val="418D5447"/>
    <w:rsid w:val="41B26F1C"/>
    <w:rsid w:val="446B49E9"/>
    <w:rsid w:val="47CD4FA5"/>
    <w:rsid w:val="496E7C1A"/>
    <w:rsid w:val="4AC46852"/>
    <w:rsid w:val="4CA0764B"/>
    <w:rsid w:val="4DDA34DF"/>
    <w:rsid w:val="4F9A0327"/>
    <w:rsid w:val="531B6F67"/>
    <w:rsid w:val="53463FF1"/>
    <w:rsid w:val="55520711"/>
    <w:rsid w:val="559342E4"/>
    <w:rsid w:val="55956CC7"/>
    <w:rsid w:val="575F27D2"/>
    <w:rsid w:val="57910F1E"/>
    <w:rsid w:val="596A1008"/>
    <w:rsid w:val="5A2E61F0"/>
    <w:rsid w:val="5CBF5037"/>
    <w:rsid w:val="5D261B96"/>
    <w:rsid w:val="5DBC7E0D"/>
    <w:rsid w:val="60E4245F"/>
    <w:rsid w:val="619A22C9"/>
    <w:rsid w:val="64372559"/>
    <w:rsid w:val="644328FD"/>
    <w:rsid w:val="65513ADE"/>
    <w:rsid w:val="6680291F"/>
    <w:rsid w:val="67E95B6E"/>
    <w:rsid w:val="69EA6D2C"/>
    <w:rsid w:val="6B08402C"/>
    <w:rsid w:val="6B1E3429"/>
    <w:rsid w:val="6E5410BE"/>
    <w:rsid w:val="6EC44428"/>
    <w:rsid w:val="7325733F"/>
    <w:rsid w:val="752825C4"/>
    <w:rsid w:val="79C760EB"/>
    <w:rsid w:val="7B9A609E"/>
    <w:rsid w:val="7C5D1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5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6">
    <w:name w:val="Body Text 3"/>
    <w:basedOn w:val="1"/>
    <w:qFormat/>
    <w:uiPriority w:val="0"/>
    <w:pPr>
      <w:spacing w:line="600" w:lineRule="exact"/>
    </w:pPr>
    <w:rPr>
      <w:rFonts w:eastAsia="华康简标题宋"/>
      <w:sz w:val="40"/>
    </w:rPr>
  </w:style>
  <w:style w:type="paragraph" w:styleId="7">
    <w:name w:val="Closing"/>
    <w:basedOn w:val="1"/>
    <w:link w:val="24"/>
    <w:qFormat/>
    <w:uiPriority w:val="0"/>
    <w:pPr>
      <w:ind w:left="100" w:leftChars="2100"/>
    </w:pPr>
    <w:rPr>
      <w:rFonts w:ascii="Calibri" w:hAnsi="Calibri"/>
      <w:szCs w:val="22"/>
    </w:rPr>
  </w:style>
  <w:style w:type="paragraph" w:styleId="8">
    <w:name w:val="Body Text Indent"/>
    <w:basedOn w:val="1"/>
    <w:qFormat/>
    <w:uiPriority w:val="0"/>
    <w:pPr>
      <w:spacing w:line="620" w:lineRule="exact"/>
      <w:ind w:firstLine="620" w:firstLineChars="200"/>
    </w:pPr>
    <w:rPr>
      <w:rFonts w:eastAsia="仿宋_GB2312"/>
      <w:sz w:val="31"/>
    </w:rPr>
  </w:style>
  <w:style w:type="paragraph" w:styleId="9">
    <w:name w:val="Date"/>
    <w:basedOn w:val="1"/>
    <w:next w:val="1"/>
    <w:qFormat/>
    <w:uiPriority w:val="0"/>
    <w:rPr>
      <w:rFonts w:eastAsia="仿宋_GB2312"/>
      <w:sz w:val="31"/>
    </w:rPr>
  </w:style>
  <w:style w:type="paragraph" w:styleId="10">
    <w:name w:val="Body Text Indent 2"/>
    <w:basedOn w:val="1"/>
    <w:qFormat/>
    <w:uiPriority w:val="0"/>
    <w:pPr>
      <w:spacing w:line="600" w:lineRule="exact"/>
      <w:ind w:firstLine="420" w:firstLineChars="200"/>
    </w:pPr>
    <w:rPr>
      <w:rFonts w:eastAsia="仿宋_GB2312"/>
      <w:sz w:val="3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Body Text Indent 3"/>
    <w:basedOn w:val="1"/>
    <w:qFormat/>
    <w:uiPriority w:val="0"/>
    <w:pPr>
      <w:spacing w:line="620" w:lineRule="exact"/>
      <w:ind w:firstLine="630"/>
    </w:pPr>
    <w:rPr>
      <w:rFonts w:eastAsia="黑体"/>
      <w:sz w:val="31"/>
      <w:szCs w:val="24"/>
    </w:rPr>
  </w:style>
  <w:style w:type="paragraph" w:styleId="14">
    <w:name w:val="Body Text 2"/>
    <w:basedOn w:val="1"/>
    <w:qFormat/>
    <w:uiPriority w:val="0"/>
    <w:pPr>
      <w:spacing w:line="500" w:lineRule="exact"/>
      <w:jc w:val="center"/>
    </w:pPr>
    <w:rPr>
      <w:rFonts w:eastAsia="华康简标题宋"/>
      <w:sz w:val="4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link w:val="23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标题 Char"/>
    <w:link w:val="16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4">
    <w:name w:val="结束语 Char"/>
    <w:link w:val="7"/>
    <w:qFormat/>
    <w:locked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25">
    <w:name w:val="Char Char Char Char Char Char Char"/>
    <w:basedOn w:val="1"/>
    <w:qFormat/>
    <w:uiPriority w:val="0"/>
    <w:pPr>
      <w:widowControl/>
      <w:jc w:val="left"/>
    </w:pPr>
    <w:rPr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8">
    <w:name w:val=" Char Char Char Char Char Char Char"/>
    <w:basedOn w:val="1"/>
    <w:qFormat/>
    <w:uiPriority w:val="0"/>
    <w:pPr>
      <w:widowControl/>
      <w:jc w:val="left"/>
    </w:pPr>
    <w:rPr>
      <w:szCs w:val="24"/>
    </w:rPr>
  </w:style>
  <w:style w:type="paragraph" w:customStyle="1" w:styleId="2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71.100\&#20849;&#20139;&#30446;&#24405;\01&#24037;&#20316;&#27169;&#26495;\&#20419;&#36827;&#20013;&#24515;&#32418;&#22836;&#27169;&#26495;\&#19996;&#22806;&#20419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东外促函.dot</Template>
  <Pages>1</Pages>
  <Words>64</Words>
  <Characters>134</Characters>
  <Lines>1</Lines>
  <Paragraphs>1</Paragraphs>
  <TotalTime>0</TotalTime>
  <ScaleCrop>false</ScaleCrop>
  <LinksUpToDate>false</LinksUpToDate>
  <CharactersWithSpaces>198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2023-07-25T03:41:00Z</dcterms:created>
  <dc:creator>吴奕玥</dc:creator>
  <cp:lastModifiedBy>吴奕玥</cp:lastModifiedBy>
  <cp:lastPrinted>2023-09-05T07:26:00Z</cp:lastPrinted>
  <dcterms:modified xsi:type="dcterms:W3CDTF">2023-10-10T03:01:36Z</dcterms:modified>
  <dc:title>东莞市人民政府口岸办公室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589A1810BF3642099B4D4EF3D806E03D_12</vt:lpwstr>
  </property>
</Properties>
</file>